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693" w:rsidRDefault="00F93484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mgr Urszula Binduga</w:t>
      </w:r>
      <w:r>
        <w:rPr>
          <w:sz w:val="16"/>
        </w:rPr>
        <w:t xml:space="preserve">  </w:t>
      </w:r>
    </w:p>
    <w:p w:rsidR="00F93484" w:rsidRDefault="00F93484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Coaching zdrowia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76"/>
        <w:gridCol w:w="2392"/>
        <w:gridCol w:w="898"/>
        <w:gridCol w:w="898"/>
        <w:gridCol w:w="947"/>
        <w:gridCol w:w="1501"/>
        <w:gridCol w:w="1229"/>
        <w:gridCol w:w="1611"/>
      </w:tblGrid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63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1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667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4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1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Ilość Godz.</w:t>
            </w:r>
          </w:p>
        </w:tc>
      </w:tr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63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21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SKCozd01</w:t>
            </w:r>
          </w:p>
        </w:tc>
        <w:tc>
          <w:tcPr>
            <w:tcW w:w="54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63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20/11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21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SKCozd01</w:t>
            </w:r>
          </w:p>
        </w:tc>
        <w:tc>
          <w:tcPr>
            <w:tcW w:w="54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63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04/12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21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SKCozd01</w:t>
            </w:r>
          </w:p>
        </w:tc>
        <w:tc>
          <w:tcPr>
            <w:tcW w:w="54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63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99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21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SKCozd01</w:t>
            </w:r>
          </w:p>
        </w:tc>
        <w:tc>
          <w:tcPr>
            <w:tcW w:w="54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6" w:type="pct"/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F93484" w:rsidRPr="00F93484" w:rsidTr="00F93484">
        <w:tblPrEx>
          <w:tblCellMar>
            <w:top w:w="0" w:type="dxa"/>
            <w:bottom w:w="0" w:type="dxa"/>
          </w:tblCellMar>
        </w:tblPrEx>
        <w:tc>
          <w:tcPr>
            <w:tcW w:w="789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63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 w:rsidRPr="00F93484">
              <w:rPr>
                <w:b/>
                <w:color w:val="000000"/>
                <w:sz w:val="16"/>
              </w:rPr>
              <w:t>15/01 (Zaliczenie)</w:t>
            </w:r>
          </w:p>
        </w:tc>
        <w:tc>
          <w:tcPr>
            <w:tcW w:w="399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99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21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667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SKCozd01</w:t>
            </w:r>
          </w:p>
        </w:tc>
        <w:tc>
          <w:tcPr>
            <w:tcW w:w="546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6" w:type="pct"/>
            <w:tcBorders>
              <w:bottom w:val="single" w:sz="12" w:space="0" w:color="000000"/>
            </w:tcBorders>
            <w:shd w:val="clear" w:color="auto" w:fill="auto"/>
          </w:tcPr>
          <w:p w:rsidR="00F93484" w:rsidRPr="00F93484" w:rsidRDefault="00F9348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F93484" w:rsidRDefault="00F93484">
      <w:pPr>
        <w:rPr>
          <w:sz w:val="16"/>
        </w:rPr>
      </w:pP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n. med. Agnieszka Ciarka</w:t>
      </w:r>
      <w:r>
        <w:rPr>
          <w:sz w:val="16"/>
        </w:rPr>
        <w:t xml:space="preserve">  </w:t>
      </w: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Kliniczny zarys chorób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48"/>
        <w:gridCol w:w="2971"/>
        <w:gridCol w:w="884"/>
        <w:gridCol w:w="884"/>
        <w:gridCol w:w="932"/>
        <w:gridCol w:w="1040"/>
        <w:gridCol w:w="1211"/>
        <w:gridCol w:w="1582"/>
      </w:tblGrid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Ilość Godz.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06/11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08:55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20/11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29/01 (Termin zerowy)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3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596055" w:rsidRPr="00A01F01" w:rsidTr="0037453C">
        <w:tblPrEx>
          <w:tblCellMar>
            <w:top w:w="0" w:type="dxa"/>
            <w:bottom w:w="0" w:type="dxa"/>
          </w:tblCellMar>
        </w:tblPrEx>
        <w:tc>
          <w:tcPr>
            <w:tcW w:w="777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320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 w:rsidRPr="00A01F01">
              <w:rPr>
                <w:b/>
                <w:color w:val="000000"/>
                <w:sz w:val="16"/>
              </w:rPr>
              <w:t>12/02 (Egzamin)</w:t>
            </w:r>
          </w:p>
        </w:tc>
        <w:tc>
          <w:tcPr>
            <w:tcW w:w="393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393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14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62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8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4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A01F01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596055" w:rsidRDefault="00596055" w:rsidP="00596055">
      <w:pPr>
        <w:rPr>
          <w:sz w:val="16"/>
        </w:rPr>
      </w:pP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Konrad Szychowski</w:t>
      </w:r>
      <w:r>
        <w:rPr>
          <w:sz w:val="16"/>
        </w:rPr>
        <w:t xml:space="preserve">  </w:t>
      </w: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dla przedmiotu: </w:t>
      </w:r>
      <w:proofErr w:type="spellStart"/>
      <w:r>
        <w:rPr>
          <w:b/>
          <w:sz w:val="16"/>
        </w:rPr>
        <w:t>Nutrigenomika</w:t>
      </w:r>
      <w:proofErr w:type="spellEnd"/>
      <w:r>
        <w:rPr>
          <w:b/>
          <w:sz w:val="16"/>
        </w:rPr>
        <w:t xml:space="preserve">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807"/>
        <w:gridCol w:w="2435"/>
        <w:gridCol w:w="914"/>
        <w:gridCol w:w="914"/>
        <w:gridCol w:w="963"/>
        <w:gridCol w:w="1332"/>
        <w:gridCol w:w="1251"/>
        <w:gridCol w:w="1636"/>
      </w:tblGrid>
      <w:tr w:rsidR="00596055" w:rsidRPr="001950F5" w:rsidTr="00A17859">
        <w:tblPrEx>
          <w:tblCellMar>
            <w:top w:w="0" w:type="dxa"/>
            <w:bottom w:w="0" w:type="dxa"/>
          </w:tblCellMar>
        </w:tblPrEx>
        <w:tc>
          <w:tcPr>
            <w:tcW w:w="803" w:type="pct"/>
            <w:shd w:val="clear" w:color="auto" w:fill="auto"/>
          </w:tcPr>
          <w:p w:rsidR="00596055" w:rsidRPr="001950F5" w:rsidRDefault="00596055" w:rsidP="0037453C">
            <w:pPr>
              <w:rPr>
                <w:b/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8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8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59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27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Ilość Godz.</w:t>
            </w:r>
          </w:p>
        </w:tc>
      </w:tr>
      <w:tr w:rsidR="00596055" w:rsidRPr="001950F5" w:rsidTr="00A17859">
        <w:tblPrEx>
          <w:tblCellMar>
            <w:top w:w="0" w:type="dxa"/>
            <w:bottom w:w="0" w:type="dxa"/>
          </w:tblCellMar>
        </w:tblPrEx>
        <w:tc>
          <w:tcPr>
            <w:tcW w:w="803" w:type="pct"/>
            <w:shd w:val="clear" w:color="auto" w:fill="auto"/>
          </w:tcPr>
          <w:p w:rsidR="00596055" w:rsidRPr="001950F5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8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20/11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28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SWNu01</w:t>
            </w:r>
          </w:p>
        </w:tc>
        <w:tc>
          <w:tcPr>
            <w:tcW w:w="55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7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96055" w:rsidRPr="001950F5" w:rsidTr="00A17859">
        <w:tblPrEx>
          <w:tblCellMar>
            <w:top w:w="0" w:type="dxa"/>
            <w:bottom w:w="0" w:type="dxa"/>
          </w:tblCellMar>
        </w:tblPrEx>
        <w:tc>
          <w:tcPr>
            <w:tcW w:w="803" w:type="pct"/>
            <w:shd w:val="clear" w:color="auto" w:fill="auto"/>
          </w:tcPr>
          <w:p w:rsidR="00596055" w:rsidRPr="001950F5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8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28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SWNu01</w:t>
            </w:r>
          </w:p>
        </w:tc>
        <w:tc>
          <w:tcPr>
            <w:tcW w:w="55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7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96055" w:rsidRPr="001950F5" w:rsidTr="00A17859">
        <w:tblPrEx>
          <w:tblCellMar>
            <w:top w:w="0" w:type="dxa"/>
            <w:bottom w:w="0" w:type="dxa"/>
          </w:tblCellMar>
        </w:tblPrEx>
        <w:tc>
          <w:tcPr>
            <w:tcW w:w="803" w:type="pct"/>
            <w:shd w:val="clear" w:color="auto" w:fill="auto"/>
          </w:tcPr>
          <w:p w:rsidR="00596055" w:rsidRPr="001950F5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8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29/01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28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SWNu01</w:t>
            </w:r>
          </w:p>
        </w:tc>
        <w:tc>
          <w:tcPr>
            <w:tcW w:w="556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7" w:type="pct"/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1950F5" w:rsidTr="00A17859">
        <w:tblPrEx>
          <w:tblCellMar>
            <w:top w:w="0" w:type="dxa"/>
            <w:bottom w:w="0" w:type="dxa"/>
          </w:tblCellMar>
        </w:tblPrEx>
        <w:tc>
          <w:tcPr>
            <w:tcW w:w="803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LDiZ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82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 w:rsidRPr="001950F5">
              <w:rPr>
                <w:b/>
                <w:color w:val="000000"/>
                <w:sz w:val="16"/>
              </w:rPr>
              <w:t>12/02 (Zaliczenie)</w:t>
            </w:r>
          </w:p>
        </w:tc>
        <w:tc>
          <w:tcPr>
            <w:tcW w:w="406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06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8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592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SWNu01</w:t>
            </w:r>
          </w:p>
        </w:tc>
        <w:tc>
          <w:tcPr>
            <w:tcW w:w="556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7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1950F5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596055" w:rsidRDefault="00596055" w:rsidP="00596055">
      <w:pPr>
        <w:rPr>
          <w:sz w:val="16"/>
        </w:rPr>
      </w:pP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Sławomir Gawroński</w:t>
      </w:r>
      <w:r>
        <w:rPr>
          <w:sz w:val="16"/>
        </w:rPr>
        <w:t xml:space="preserve">  </w:t>
      </w:r>
    </w:p>
    <w:p w:rsidR="00596055" w:rsidRDefault="00596055" w:rsidP="00596055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Społeczne i kulturowe oddziaływanie mediów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99"/>
        <w:gridCol w:w="2203"/>
        <w:gridCol w:w="887"/>
        <w:gridCol w:w="887"/>
        <w:gridCol w:w="934"/>
        <w:gridCol w:w="1042"/>
        <w:gridCol w:w="1213"/>
        <w:gridCol w:w="1587"/>
      </w:tblGrid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Ilość Godz.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15/11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22/11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29/11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06/12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13/12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20/12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96055" w:rsidRPr="006C1B0F" w:rsidTr="0037453C">
        <w:tblPrEx>
          <w:tblCellMar>
            <w:top w:w="0" w:type="dxa"/>
            <w:bottom w:w="0" w:type="dxa"/>
          </w:tblCellMar>
        </w:tblPrEx>
        <w:tc>
          <w:tcPr>
            <w:tcW w:w="1111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979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 w:rsidRPr="006C1B0F">
              <w:rPr>
                <w:b/>
                <w:color w:val="000000"/>
                <w:sz w:val="16"/>
              </w:rPr>
              <w:t>10/01 (Egzamin)</w:t>
            </w:r>
          </w:p>
        </w:tc>
        <w:tc>
          <w:tcPr>
            <w:tcW w:w="394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94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15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3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9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06" w:type="pct"/>
            <w:tcBorders>
              <w:bottom w:val="single" w:sz="12" w:space="0" w:color="000000"/>
            </w:tcBorders>
            <w:shd w:val="clear" w:color="auto" w:fill="auto"/>
          </w:tcPr>
          <w:p w:rsidR="00596055" w:rsidRPr="006C1B0F" w:rsidRDefault="00596055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596055" w:rsidRDefault="00596055" w:rsidP="00596055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Aleksander Hall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Media i polityka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67"/>
        <w:gridCol w:w="2328"/>
        <w:gridCol w:w="874"/>
        <w:gridCol w:w="874"/>
        <w:gridCol w:w="920"/>
        <w:gridCol w:w="1028"/>
        <w:gridCol w:w="1195"/>
        <w:gridCol w:w="1566"/>
      </w:tblGrid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A65820" w:rsidTr="0037453C">
        <w:tblPrEx>
          <w:tblCellMar>
            <w:top w:w="0" w:type="dxa"/>
            <w:bottom w:w="0" w:type="dxa"/>
          </w:tblCellMar>
        </w:tblPrEx>
        <w:tc>
          <w:tcPr>
            <w:tcW w:w="1096" w:type="pct"/>
            <w:shd w:val="clear" w:color="auto" w:fill="auto"/>
          </w:tcPr>
          <w:p w:rsidR="00A17859" w:rsidRPr="00A65820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UDD-GKM/2021</w:t>
            </w:r>
          </w:p>
        </w:tc>
        <w:tc>
          <w:tcPr>
            <w:tcW w:w="1034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 w:rsidRPr="00A65820">
              <w:rPr>
                <w:b/>
                <w:color w:val="000000"/>
                <w:sz w:val="16"/>
              </w:rPr>
              <w:t>14/01 (Zaliczenie)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88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09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57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1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A17859" w:rsidRPr="00A65820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A17859" w:rsidRPr="00A65820" w:rsidRDefault="00A17859" w:rsidP="00A17859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Tomasz Goban-Klas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Nauka o komunikowaniu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33"/>
        <w:gridCol w:w="2347"/>
        <w:gridCol w:w="943"/>
        <w:gridCol w:w="943"/>
        <w:gridCol w:w="995"/>
        <w:gridCol w:w="1109"/>
        <w:gridCol w:w="1292"/>
        <w:gridCol w:w="1690"/>
      </w:tblGrid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12/12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09/01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9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2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A17859" w:rsidRPr="00F231A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 w:rsidRPr="00F231AB">
              <w:rPr>
                <w:b/>
                <w:color w:val="000000"/>
                <w:sz w:val="16"/>
              </w:rPr>
              <w:t>23/01 (Egzamin)</w:t>
            </w:r>
          </w:p>
        </w:tc>
        <w:tc>
          <w:tcPr>
            <w:tcW w:w="41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42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F231A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A17859" w:rsidRDefault="00A17859" w:rsidP="00A17859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Grażyna Bochenek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Media cyfrowe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33"/>
        <w:gridCol w:w="2347"/>
        <w:gridCol w:w="943"/>
        <w:gridCol w:w="943"/>
        <w:gridCol w:w="995"/>
        <w:gridCol w:w="1109"/>
        <w:gridCol w:w="1292"/>
        <w:gridCol w:w="1690"/>
      </w:tblGrid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12/12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08:55</w:t>
            </w:r>
          </w:p>
        </w:tc>
        <w:tc>
          <w:tcPr>
            <w:tcW w:w="419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2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5D1C9B" w:rsidTr="0037453C">
        <w:tblPrEx>
          <w:tblCellMar>
            <w:top w:w="0" w:type="dxa"/>
            <w:bottom w:w="0" w:type="dxa"/>
          </w:tblCellMar>
        </w:tblPrEx>
        <w:tc>
          <w:tcPr>
            <w:tcW w:w="8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LKcZ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 w:rsidRPr="005D1C9B">
              <w:rPr>
                <w:b/>
                <w:color w:val="000000"/>
                <w:sz w:val="16"/>
              </w:rPr>
              <w:t>09/01 (Egzamin)</w:t>
            </w:r>
          </w:p>
        </w:tc>
        <w:tc>
          <w:tcPr>
            <w:tcW w:w="41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2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4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1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5D1C9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A17859" w:rsidRDefault="00A17859" w:rsidP="00A17859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Andrzej Łyda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Wstęp do językoznawstwa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588"/>
        <w:gridCol w:w="2707"/>
        <w:gridCol w:w="808"/>
        <w:gridCol w:w="808"/>
        <w:gridCol w:w="848"/>
        <w:gridCol w:w="947"/>
        <w:gridCol w:w="1103"/>
        <w:gridCol w:w="1443"/>
      </w:tblGrid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21/01 (Termin zerowy)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LJD/2021/ANG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04/02 (Egzamin)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F93484" w:rsidRDefault="00F93484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Izabela Bełz-Kaczmarek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Historia kultury i literatury amerykańskiej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588"/>
        <w:gridCol w:w="2707"/>
        <w:gridCol w:w="808"/>
        <w:gridCol w:w="808"/>
        <w:gridCol w:w="848"/>
        <w:gridCol w:w="947"/>
        <w:gridCol w:w="1103"/>
        <w:gridCol w:w="1443"/>
      </w:tblGrid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21/01 (Termin zerowy)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A17859" w:rsidRPr="001E3ED9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 w:rsidRPr="001E3ED9">
              <w:rPr>
                <w:b/>
                <w:color w:val="000000"/>
                <w:sz w:val="16"/>
              </w:rPr>
              <w:t>04/02 (Egzamin)</w:t>
            </w:r>
          </w:p>
        </w:tc>
        <w:tc>
          <w:tcPr>
            <w:tcW w:w="3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77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1E3ED9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A17859" w:rsidRDefault="00A17859" w:rsidP="00A17859">
      <w:pPr>
        <w:rPr>
          <w:sz w:val="16"/>
        </w:rPr>
      </w:pP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Andrzej Łyda</w:t>
      </w:r>
      <w:r>
        <w:rPr>
          <w:sz w:val="16"/>
        </w:rPr>
        <w:t xml:space="preserve">  </w:t>
      </w:r>
    </w:p>
    <w:p w:rsidR="00A17859" w:rsidRDefault="00A17859" w:rsidP="00A17859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Historia języka angielskiego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588"/>
        <w:gridCol w:w="2707"/>
        <w:gridCol w:w="808"/>
        <w:gridCol w:w="808"/>
        <w:gridCol w:w="848"/>
        <w:gridCol w:w="947"/>
        <w:gridCol w:w="1103"/>
        <w:gridCol w:w="1443"/>
      </w:tblGrid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Ilość Godz.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28/01 (Termin zerowy)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A17859" w:rsidRPr="0098583B" w:rsidTr="0037453C">
        <w:tblPrEx>
          <w:tblCellMar>
            <w:top w:w="0" w:type="dxa"/>
            <w:bottom w:w="0" w:type="dxa"/>
          </w:tblCellMar>
        </w:tblPrEx>
        <w:tc>
          <w:tcPr>
            <w:tcW w:w="1150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LJD/2020/ANG</w:t>
            </w:r>
          </w:p>
        </w:tc>
        <w:tc>
          <w:tcPr>
            <w:tcW w:w="1203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 w:rsidRPr="0098583B">
              <w:rPr>
                <w:b/>
                <w:color w:val="000000"/>
                <w:sz w:val="16"/>
              </w:rPr>
              <w:t>11/02 (Egzamin)</w:t>
            </w:r>
          </w:p>
        </w:tc>
        <w:tc>
          <w:tcPr>
            <w:tcW w:w="3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59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77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21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2" w:type="pct"/>
            <w:tcBorders>
              <w:bottom w:val="single" w:sz="12" w:space="0" w:color="000000"/>
            </w:tcBorders>
            <w:shd w:val="clear" w:color="auto" w:fill="auto"/>
          </w:tcPr>
          <w:p w:rsidR="00A17859" w:rsidRPr="0098583B" w:rsidRDefault="00A17859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A17859" w:rsidRDefault="00A17859" w:rsidP="00A17859">
      <w:pPr>
        <w:rPr>
          <w:sz w:val="16"/>
        </w:rPr>
      </w:pPr>
    </w:p>
    <w:p w:rsidR="00555786" w:rsidRDefault="00555786" w:rsidP="00555786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Helena Bartyzel-Lechforowicz</w:t>
      </w:r>
      <w:r>
        <w:rPr>
          <w:sz w:val="16"/>
        </w:rPr>
        <w:t xml:space="preserve">  </w:t>
      </w:r>
    </w:p>
    <w:p w:rsidR="00555786" w:rsidRDefault="00555786" w:rsidP="00555786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Fizjoterapia ogólna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59"/>
        <w:gridCol w:w="2341"/>
        <w:gridCol w:w="941"/>
        <w:gridCol w:w="941"/>
        <w:gridCol w:w="990"/>
        <w:gridCol w:w="1107"/>
        <w:gridCol w:w="1287"/>
        <w:gridCol w:w="1686"/>
      </w:tblGrid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Ilość Godz.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17/10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12/12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16/01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30/01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8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40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B075AE" w:rsidTr="0037453C">
        <w:tblPrEx>
          <w:tblCellMar>
            <w:top w:w="0" w:type="dxa"/>
            <w:bottom w:w="0" w:type="dxa"/>
          </w:tblCellMar>
        </w:tblPrEx>
        <w:tc>
          <w:tcPr>
            <w:tcW w:w="870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 w:rsidRPr="00B075AE">
              <w:rPr>
                <w:b/>
                <w:color w:val="000000"/>
                <w:sz w:val="16"/>
              </w:rPr>
              <w:t>05/02 (Egzamin)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40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B075AE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555786" w:rsidRDefault="00555786" w:rsidP="00555786">
      <w:pPr>
        <w:rPr>
          <w:sz w:val="16"/>
        </w:rPr>
      </w:pPr>
    </w:p>
    <w:p w:rsidR="00555786" w:rsidRDefault="00555786" w:rsidP="00555786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Lucyna Sitarz</w:t>
      </w:r>
      <w:r>
        <w:rPr>
          <w:sz w:val="16"/>
        </w:rPr>
        <w:t xml:space="preserve">  </w:t>
      </w:r>
    </w:p>
    <w:p w:rsidR="00555786" w:rsidRDefault="00555786" w:rsidP="00555786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Diagnostyka funkcjonalna i programowanie rehabilitacji w wieku rozwojowym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45"/>
        <w:gridCol w:w="2467"/>
        <w:gridCol w:w="926"/>
        <w:gridCol w:w="925"/>
        <w:gridCol w:w="974"/>
        <w:gridCol w:w="1089"/>
        <w:gridCol w:w="1267"/>
        <w:gridCol w:w="1659"/>
      </w:tblGrid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Ilość Godz.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07/10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04/11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18/11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02/12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16/12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MFzD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13/01 (Zaliczenie)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06/11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20/11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1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3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4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55786" w:rsidRPr="00481BD9" w:rsidTr="0037453C">
        <w:tblPrEx>
          <w:tblCellMar>
            <w:top w:w="0" w:type="dxa"/>
            <w:bottom w:w="0" w:type="dxa"/>
          </w:tblCellMar>
        </w:tblPrEx>
        <w:tc>
          <w:tcPr>
            <w:tcW w:w="864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7 </w:t>
            </w:r>
            <w:proofErr w:type="spellStart"/>
            <w:r>
              <w:rPr>
                <w:b/>
                <w:color w:val="000000"/>
                <w:sz w:val="16"/>
              </w:rPr>
              <w:t>MFzZ</w:t>
            </w:r>
            <w:proofErr w:type="spellEnd"/>
            <w:r>
              <w:rPr>
                <w:b/>
                <w:color w:val="000000"/>
                <w:sz w:val="16"/>
              </w:rPr>
              <w:t>/2018</w:t>
            </w:r>
          </w:p>
        </w:tc>
        <w:tc>
          <w:tcPr>
            <w:tcW w:w="1096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 w:rsidRPr="00481BD9">
              <w:rPr>
                <w:b/>
                <w:color w:val="000000"/>
                <w:sz w:val="16"/>
              </w:rPr>
              <w:t>04/12 (Zaliczenie)</w:t>
            </w:r>
          </w:p>
        </w:tc>
        <w:tc>
          <w:tcPr>
            <w:tcW w:w="411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1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3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4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3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7" w:type="pct"/>
            <w:tcBorders>
              <w:bottom w:val="single" w:sz="12" w:space="0" w:color="000000"/>
            </w:tcBorders>
            <w:shd w:val="clear" w:color="auto" w:fill="auto"/>
          </w:tcPr>
          <w:p w:rsidR="00555786" w:rsidRPr="00481BD9" w:rsidRDefault="0055578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555786" w:rsidRDefault="00555786" w:rsidP="00555786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Jędrzej Płocki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Protetyka i ortotyka - inżynieria w rehabilitacji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04"/>
        <w:gridCol w:w="2354"/>
        <w:gridCol w:w="947"/>
        <w:gridCol w:w="947"/>
        <w:gridCol w:w="997"/>
        <w:gridCol w:w="1114"/>
        <w:gridCol w:w="1294"/>
        <w:gridCol w:w="1695"/>
      </w:tblGrid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16/10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06/11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11/12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29/01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421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43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86426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4 </w:t>
            </w:r>
            <w:proofErr w:type="spellStart"/>
            <w:r>
              <w:rPr>
                <w:b/>
                <w:color w:val="000000"/>
                <w:sz w:val="16"/>
              </w:rPr>
              <w:t>UFzZ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1046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 w:rsidRPr="00E86426">
              <w:rPr>
                <w:b/>
                <w:color w:val="000000"/>
                <w:sz w:val="16"/>
              </w:rPr>
              <w:t>12/02 (Egzamin)</w:t>
            </w:r>
          </w:p>
        </w:tc>
        <w:tc>
          <w:tcPr>
            <w:tcW w:w="421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21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3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5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4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86426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9B1A31" w:rsidRDefault="009B1A31" w:rsidP="009B1A31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profesor zw. Andrzej Głowacki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Historia sztuki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29"/>
        <w:gridCol w:w="2222"/>
        <w:gridCol w:w="894"/>
        <w:gridCol w:w="893"/>
        <w:gridCol w:w="941"/>
        <w:gridCol w:w="1051"/>
        <w:gridCol w:w="1222"/>
        <w:gridCol w:w="1600"/>
      </w:tblGrid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lastRenderedPageBreak/>
              <w:t>Kierunek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11/10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25/10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06/12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13/12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20/12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10/01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17/01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24/01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31/01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07/02 (Egzamin)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12/12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23/01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18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75DE5" w:rsidTr="0037453C">
        <w:tblPrEx>
          <w:tblCellMar>
            <w:top w:w="0" w:type="dxa"/>
            <w:bottom w:w="0" w:type="dxa"/>
          </w:tblCellMar>
        </w:tblPrEx>
        <w:tc>
          <w:tcPr>
            <w:tcW w:w="1079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LGZ/2021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 w:rsidRPr="00E75DE5">
              <w:rPr>
                <w:b/>
                <w:color w:val="000000"/>
                <w:sz w:val="16"/>
              </w:rPr>
              <w:t>06/02 (Egzamin)</w:t>
            </w:r>
          </w:p>
        </w:tc>
        <w:tc>
          <w:tcPr>
            <w:tcW w:w="39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9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6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3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1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E75DE5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9B1A31" w:rsidRDefault="009B1A31" w:rsidP="009B1A31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Sławomir Gawroński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Podstawy komunikacji marketingowej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273"/>
        <w:gridCol w:w="2806"/>
        <w:gridCol w:w="835"/>
        <w:gridCol w:w="835"/>
        <w:gridCol w:w="880"/>
        <w:gridCol w:w="983"/>
        <w:gridCol w:w="1143"/>
        <w:gridCol w:w="1497"/>
      </w:tblGrid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11/10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25/10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08/11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15/11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22/11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29/11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06/12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13/12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20/12 (Termin zerowy)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9B1A31" w:rsidRPr="00E33C4B" w:rsidTr="0037453C">
        <w:tblPrEx>
          <w:tblCellMar>
            <w:top w:w="0" w:type="dxa"/>
            <w:bottom w:w="0" w:type="dxa"/>
          </w:tblCellMar>
        </w:tblPrEx>
        <w:tc>
          <w:tcPr>
            <w:tcW w:w="1010" w:type="pct"/>
            <w:shd w:val="clear" w:color="auto" w:fill="auto"/>
          </w:tcPr>
          <w:p w:rsidR="009B1A31" w:rsidRPr="00E33C4B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LGD/2021</w:t>
            </w:r>
          </w:p>
        </w:tc>
        <w:tc>
          <w:tcPr>
            <w:tcW w:w="124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 w:rsidRPr="00E33C4B">
              <w:rPr>
                <w:b/>
                <w:color w:val="000000"/>
                <w:sz w:val="16"/>
              </w:rPr>
              <w:t>17/01 (Egzamin)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37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391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37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08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65" w:type="pct"/>
            <w:shd w:val="clear" w:color="auto" w:fill="auto"/>
          </w:tcPr>
          <w:p w:rsidR="009B1A31" w:rsidRPr="00E33C4B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9B1A31" w:rsidRPr="00E86426" w:rsidRDefault="009B1A31" w:rsidP="009B1A31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mgr Dominika Piętak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Historia fotografii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665"/>
        <w:gridCol w:w="2188"/>
        <w:gridCol w:w="821"/>
        <w:gridCol w:w="821"/>
        <w:gridCol w:w="864"/>
        <w:gridCol w:w="1298"/>
        <w:gridCol w:w="1123"/>
        <w:gridCol w:w="1472"/>
      </w:tblGrid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01/10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6349FE" w:rsidTr="0037453C">
        <w:tblPrEx>
          <w:tblCellMar>
            <w:top w:w="0" w:type="dxa"/>
            <w:bottom w:w="0" w:type="dxa"/>
          </w:tblCellMar>
        </w:tblPrEx>
        <w:tc>
          <w:tcPr>
            <w:tcW w:w="1184" w:type="pct"/>
            <w:shd w:val="clear" w:color="auto" w:fill="auto"/>
          </w:tcPr>
          <w:p w:rsidR="009B1A31" w:rsidRPr="006349FE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LGD/2019</w:t>
            </w:r>
          </w:p>
        </w:tc>
        <w:tc>
          <w:tcPr>
            <w:tcW w:w="972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 w:rsidRPr="006349FE">
              <w:rPr>
                <w:b/>
                <w:color w:val="000000"/>
                <w:sz w:val="16"/>
              </w:rPr>
              <w:t>21/01 (Zaliczenie)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5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38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77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SKHifo01</w:t>
            </w:r>
          </w:p>
        </w:tc>
        <w:tc>
          <w:tcPr>
            <w:tcW w:w="499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4" w:type="pct"/>
            <w:shd w:val="clear" w:color="auto" w:fill="auto"/>
          </w:tcPr>
          <w:p w:rsidR="009B1A31" w:rsidRPr="006349FE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9B1A31" w:rsidRDefault="009B1A31" w:rsidP="009B1A31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Krzysztof Groń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>Grafika komputerowa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039"/>
        <w:gridCol w:w="2442"/>
        <w:gridCol w:w="916"/>
        <w:gridCol w:w="916"/>
        <w:gridCol w:w="965"/>
        <w:gridCol w:w="1078"/>
        <w:gridCol w:w="1253"/>
        <w:gridCol w:w="1643"/>
      </w:tblGrid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D66F4" w:rsidTr="0037453C">
        <w:tblPrEx>
          <w:tblCellMar>
            <w:top w:w="0" w:type="dxa"/>
            <w:bottom w:w="0" w:type="dxa"/>
          </w:tblCellMar>
        </w:tblPrEx>
        <w:tc>
          <w:tcPr>
            <w:tcW w:w="906" w:type="pct"/>
            <w:shd w:val="clear" w:color="auto" w:fill="auto"/>
          </w:tcPr>
          <w:p w:rsidR="009B1A31" w:rsidRPr="00CD66F4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IID/2020</w:t>
            </w:r>
          </w:p>
        </w:tc>
        <w:tc>
          <w:tcPr>
            <w:tcW w:w="1085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 w:rsidRPr="00CD66F4">
              <w:rPr>
                <w:b/>
                <w:color w:val="000000"/>
                <w:sz w:val="16"/>
              </w:rPr>
              <w:t>21/01 (Zaliczenie)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79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7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9B1A31" w:rsidRPr="00CD66F4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9B1A31" w:rsidRDefault="009B1A31" w:rsidP="009B1A31">
      <w:pPr>
        <w:rPr>
          <w:sz w:val="16"/>
        </w:rPr>
      </w:pP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inż. Jacek Jakieła</w:t>
      </w:r>
      <w:r>
        <w:rPr>
          <w:sz w:val="16"/>
        </w:rPr>
        <w:t xml:space="preserve">  </w:t>
      </w:r>
    </w:p>
    <w:p w:rsidR="009B1A31" w:rsidRDefault="009B1A31" w:rsidP="009B1A31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Modelowanie i analiza procesów biznesowych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083"/>
        <w:gridCol w:w="2052"/>
        <w:gridCol w:w="826"/>
        <w:gridCol w:w="826"/>
        <w:gridCol w:w="869"/>
        <w:gridCol w:w="1987"/>
        <w:gridCol w:w="1130"/>
        <w:gridCol w:w="1479"/>
      </w:tblGrid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1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6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883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0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5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Ilość Godz.</w:t>
            </w:r>
          </w:p>
        </w:tc>
      </w:tr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IIZ/2018</w:t>
            </w:r>
          </w:p>
        </w:tc>
        <w:tc>
          <w:tcPr>
            <w:tcW w:w="91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386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883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SWMoianprbi01</w:t>
            </w:r>
          </w:p>
        </w:tc>
        <w:tc>
          <w:tcPr>
            <w:tcW w:w="50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IIZ/2018</w:t>
            </w:r>
          </w:p>
        </w:tc>
        <w:tc>
          <w:tcPr>
            <w:tcW w:w="91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03/10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86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883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SWMoianprbi01</w:t>
            </w:r>
          </w:p>
        </w:tc>
        <w:tc>
          <w:tcPr>
            <w:tcW w:w="50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IIZ/2018</w:t>
            </w:r>
          </w:p>
        </w:tc>
        <w:tc>
          <w:tcPr>
            <w:tcW w:w="91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13/11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386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883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SWMoianprbi01</w:t>
            </w:r>
          </w:p>
        </w:tc>
        <w:tc>
          <w:tcPr>
            <w:tcW w:w="50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IIZ/2018</w:t>
            </w:r>
          </w:p>
        </w:tc>
        <w:tc>
          <w:tcPr>
            <w:tcW w:w="91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27/11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6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386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883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SWMoianprbi01</w:t>
            </w:r>
          </w:p>
        </w:tc>
        <w:tc>
          <w:tcPr>
            <w:tcW w:w="502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7" w:type="pct"/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9B1A31" w:rsidRPr="00CA1211" w:rsidTr="0037453C">
        <w:tblPrEx>
          <w:tblCellMar>
            <w:top w:w="0" w:type="dxa"/>
            <w:bottom w:w="0" w:type="dxa"/>
          </w:tblCellMar>
        </w:tblPrEx>
        <w:tc>
          <w:tcPr>
            <w:tcW w:w="926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IIZ/2018</w:t>
            </w:r>
          </w:p>
        </w:tc>
        <w:tc>
          <w:tcPr>
            <w:tcW w:w="912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 w:rsidRPr="00CA1211">
              <w:rPr>
                <w:b/>
                <w:color w:val="000000"/>
                <w:sz w:val="16"/>
              </w:rPr>
              <w:t>11/12 (Egzamin)</w:t>
            </w:r>
          </w:p>
        </w:tc>
        <w:tc>
          <w:tcPr>
            <w:tcW w:w="36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12:40</w:t>
            </w:r>
          </w:p>
        </w:tc>
        <w:tc>
          <w:tcPr>
            <w:tcW w:w="36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386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883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SWMoianprbi01</w:t>
            </w:r>
          </w:p>
        </w:tc>
        <w:tc>
          <w:tcPr>
            <w:tcW w:w="502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7" w:type="pct"/>
            <w:tcBorders>
              <w:bottom w:val="single" w:sz="12" w:space="0" w:color="000000"/>
            </w:tcBorders>
            <w:shd w:val="clear" w:color="auto" w:fill="auto"/>
          </w:tcPr>
          <w:p w:rsidR="009B1A31" w:rsidRPr="00CA1211" w:rsidRDefault="009B1A31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9B1A31" w:rsidRDefault="009B1A31" w:rsidP="009B1A31">
      <w:pPr>
        <w:rPr>
          <w:sz w:val="16"/>
        </w:rPr>
      </w:pPr>
    </w:p>
    <w:p w:rsidR="002276B6" w:rsidRDefault="002276B6" w:rsidP="002276B6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zw. dr hab. Janusz Starzyk</w:t>
      </w:r>
      <w:r>
        <w:rPr>
          <w:sz w:val="16"/>
        </w:rPr>
        <w:t xml:space="preserve">  </w:t>
      </w:r>
    </w:p>
    <w:p w:rsidR="002276B6" w:rsidRDefault="002276B6" w:rsidP="002276B6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Inteligencja obliczeniowa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203"/>
        <w:gridCol w:w="2100"/>
        <w:gridCol w:w="844"/>
        <w:gridCol w:w="844"/>
        <w:gridCol w:w="889"/>
        <w:gridCol w:w="1706"/>
        <w:gridCol w:w="1154"/>
        <w:gridCol w:w="1512"/>
      </w:tblGrid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3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9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58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1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72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Ilość Godz.</w:t>
            </w:r>
          </w:p>
        </w:tc>
      </w:tr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 UIZ-3/2020</w:t>
            </w:r>
          </w:p>
        </w:tc>
        <w:tc>
          <w:tcPr>
            <w:tcW w:w="93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21/11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39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758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2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 UIZ-3/2020</w:t>
            </w:r>
          </w:p>
        </w:tc>
        <w:tc>
          <w:tcPr>
            <w:tcW w:w="93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05/12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39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758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2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 UIZ-3/2020</w:t>
            </w:r>
          </w:p>
        </w:tc>
        <w:tc>
          <w:tcPr>
            <w:tcW w:w="93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19/12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39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758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2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 UIZ-3/2020</w:t>
            </w:r>
          </w:p>
        </w:tc>
        <w:tc>
          <w:tcPr>
            <w:tcW w:w="93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16/01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7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395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758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3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2" w:type="pct"/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2276B6" w:rsidRPr="00ED4B4B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 UIZ-3/2020</w:t>
            </w:r>
          </w:p>
        </w:tc>
        <w:tc>
          <w:tcPr>
            <w:tcW w:w="933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 w:rsidRPr="00ED4B4B">
              <w:rPr>
                <w:b/>
                <w:color w:val="000000"/>
                <w:sz w:val="16"/>
              </w:rPr>
              <w:t>30/01 (Egzamin)</w:t>
            </w:r>
          </w:p>
        </w:tc>
        <w:tc>
          <w:tcPr>
            <w:tcW w:w="375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75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395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758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3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2" w:type="pct"/>
            <w:tcBorders>
              <w:bottom w:val="single" w:sz="12" w:space="0" w:color="000000"/>
            </w:tcBorders>
            <w:shd w:val="clear" w:color="auto" w:fill="auto"/>
          </w:tcPr>
          <w:p w:rsidR="002276B6" w:rsidRPr="00ED4B4B" w:rsidRDefault="002276B6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2276B6" w:rsidRDefault="002276B6" w:rsidP="002276B6">
      <w:pPr>
        <w:rPr>
          <w:sz w:val="16"/>
        </w:rPr>
      </w:pPr>
    </w:p>
    <w:p w:rsidR="002276B6" w:rsidRPr="00ED4B4B" w:rsidRDefault="002276B6" w:rsidP="002276B6">
      <w:pPr>
        <w:rPr>
          <w:sz w:val="16"/>
        </w:rPr>
      </w:pP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Adam Reich</w:t>
      </w:r>
      <w:r>
        <w:rPr>
          <w:sz w:val="16"/>
        </w:rPr>
        <w:t xml:space="preserve">  </w:t>
      </w: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Onkologia skóry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60"/>
        <w:gridCol w:w="2340"/>
        <w:gridCol w:w="941"/>
        <w:gridCol w:w="941"/>
        <w:gridCol w:w="990"/>
        <w:gridCol w:w="1107"/>
        <w:gridCol w:w="1287"/>
        <w:gridCol w:w="1686"/>
      </w:tblGrid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lastRenderedPageBreak/>
              <w:t>Kierunek</w:t>
            </w:r>
          </w:p>
        </w:tc>
        <w:tc>
          <w:tcPr>
            <w:tcW w:w="10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49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Ilość Godz.</w:t>
            </w:r>
          </w:p>
        </w:tc>
      </w:tr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13/11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0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AE7E43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40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 w:rsidRPr="00AE7E43">
              <w:rPr>
                <w:b/>
                <w:color w:val="000000"/>
                <w:sz w:val="16"/>
              </w:rPr>
              <w:t>08/01 (Egzamin)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0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AE7E43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C3048E" w:rsidRDefault="00C3048E" w:rsidP="00C3048E">
      <w:pPr>
        <w:rPr>
          <w:sz w:val="16"/>
        </w:rPr>
      </w:pP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Kazimierz Głowniak</w:t>
      </w:r>
      <w:r>
        <w:rPr>
          <w:sz w:val="16"/>
        </w:rPr>
        <w:t xml:space="preserve">  </w:t>
      </w: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Chemia kosmetyczna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826"/>
        <w:gridCol w:w="2946"/>
        <w:gridCol w:w="878"/>
        <w:gridCol w:w="878"/>
        <w:gridCol w:w="923"/>
        <w:gridCol w:w="1031"/>
        <w:gridCol w:w="1199"/>
        <w:gridCol w:w="1571"/>
      </w:tblGrid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Ilość Godz.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06/12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13/12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20/12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10/01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17/01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24/01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31/01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6E2D77" w:rsidTr="0037453C">
        <w:tblPrEx>
          <w:tblCellMar>
            <w:top w:w="0" w:type="dxa"/>
            <w:bottom w:w="0" w:type="dxa"/>
          </w:tblCellMar>
        </w:tblPrEx>
        <w:tc>
          <w:tcPr>
            <w:tcW w:w="811" w:type="pct"/>
            <w:shd w:val="clear" w:color="auto" w:fill="auto"/>
          </w:tcPr>
          <w:p w:rsidR="00C3048E" w:rsidRPr="006E2D77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LKoD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09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 w:rsidRPr="006E2D77">
              <w:rPr>
                <w:b/>
                <w:color w:val="000000"/>
                <w:sz w:val="16"/>
              </w:rPr>
              <w:t>07/02 (Egzamin)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39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10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3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8" w:type="pct"/>
            <w:shd w:val="clear" w:color="auto" w:fill="auto"/>
          </w:tcPr>
          <w:p w:rsidR="00C3048E" w:rsidRPr="006E2D77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C3048E" w:rsidRPr="006E2D77" w:rsidRDefault="00C3048E" w:rsidP="00C3048E">
      <w:pPr>
        <w:rPr>
          <w:sz w:val="16"/>
        </w:rPr>
      </w:pP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Agnieszka Bożek</w:t>
      </w:r>
      <w:r>
        <w:rPr>
          <w:sz w:val="16"/>
        </w:rPr>
        <w:t xml:space="preserve">  </w:t>
      </w:r>
    </w:p>
    <w:p w:rsidR="00C3048E" w:rsidRDefault="00C3048E" w:rsidP="00C3048E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Fizjologia i patofizjologia skóry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60"/>
        <w:gridCol w:w="2340"/>
        <w:gridCol w:w="941"/>
        <w:gridCol w:w="941"/>
        <w:gridCol w:w="990"/>
        <w:gridCol w:w="1107"/>
        <w:gridCol w:w="1287"/>
        <w:gridCol w:w="1686"/>
      </w:tblGrid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49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Ilość Godz.</w:t>
            </w:r>
          </w:p>
        </w:tc>
      </w:tr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05/12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16/01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22/01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40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C3048E" w:rsidRPr="003735B0" w:rsidTr="0037453C">
        <w:tblPrEx>
          <w:tblCellMar>
            <w:top w:w="0" w:type="dxa"/>
            <w:bottom w:w="0" w:type="dxa"/>
          </w:tblCellMar>
        </w:tblPrEx>
        <w:tc>
          <w:tcPr>
            <w:tcW w:w="871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UKoZ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40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 w:rsidRPr="003735B0">
              <w:rPr>
                <w:b/>
                <w:color w:val="000000"/>
                <w:sz w:val="16"/>
              </w:rPr>
              <w:t>30/01 (Egzamin)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18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40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2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2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9" w:type="pct"/>
            <w:tcBorders>
              <w:bottom w:val="single" w:sz="12" w:space="0" w:color="000000"/>
            </w:tcBorders>
            <w:shd w:val="clear" w:color="auto" w:fill="auto"/>
          </w:tcPr>
          <w:p w:rsidR="00C3048E" w:rsidRPr="003735B0" w:rsidRDefault="00C3048E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C3048E" w:rsidRDefault="00C3048E" w:rsidP="00C3048E">
      <w:pPr>
        <w:rPr>
          <w:sz w:val="16"/>
        </w:rPr>
      </w:pPr>
    </w:p>
    <w:p w:rsidR="00507D0F" w:rsidRDefault="00507D0F" w:rsidP="00507D0F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Marzena Mańdziuk</w:t>
      </w:r>
      <w:r>
        <w:rPr>
          <w:sz w:val="16"/>
        </w:rPr>
        <w:t xml:space="preserve">  </w:t>
      </w:r>
    </w:p>
    <w:p w:rsidR="00507D0F" w:rsidRDefault="00507D0F" w:rsidP="00507D0F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Anatomia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71"/>
        <w:gridCol w:w="3036"/>
        <w:gridCol w:w="905"/>
        <w:gridCol w:w="905"/>
        <w:gridCol w:w="952"/>
        <w:gridCol w:w="1064"/>
        <w:gridCol w:w="999"/>
        <w:gridCol w:w="1620"/>
      </w:tblGrid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Ilość Godz.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04/12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12/12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09/01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23/01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29/01 (Termin zerowy)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20" w:type="pct"/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507D0F" w:rsidRPr="00200BE0" w:rsidTr="0037453C">
        <w:tblPrEx>
          <w:tblCellMar>
            <w:top w:w="0" w:type="dxa"/>
            <w:bottom w:w="0" w:type="dxa"/>
          </w:tblCellMar>
        </w:tblPrEx>
        <w:tc>
          <w:tcPr>
            <w:tcW w:w="787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349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 w:rsidRPr="00200BE0">
              <w:rPr>
                <w:b/>
                <w:color w:val="000000"/>
                <w:sz w:val="16"/>
              </w:rPr>
              <w:t>12/02 (Egzamin)</w:t>
            </w:r>
          </w:p>
        </w:tc>
        <w:tc>
          <w:tcPr>
            <w:tcW w:w="402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02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23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73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444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20" w:type="pct"/>
            <w:tcBorders>
              <w:bottom w:val="single" w:sz="12" w:space="0" w:color="000000"/>
            </w:tcBorders>
            <w:shd w:val="clear" w:color="auto" w:fill="auto"/>
          </w:tcPr>
          <w:p w:rsidR="00507D0F" w:rsidRPr="00200BE0" w:rsidRDefault="00507D0F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C3048E" w:rsidRPr="00AE7E43" w:rsidRDefault="00C3048E" w:rsidP="00C3048E">
      <w:pPr>
        <w:rPr>
          <w:sz w:val="16"/>
        </w:rPr>
      </w:pP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Sylwia Banaś-Mazur</w:t>
      </w:r>
      <w:r>
        <w:rPr>
          <w:sz w:val="16"/>
        </w:rPr>
        <w:t xml:space="preserve">  </w:t>
      </w: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Zdrowie publiczne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31"/>
        <w:gridCol w:w="2469"/>
        <w:gridCol w:w="927"/>
        <w:gridCol w:w="927"/>
        <w:gridCol w:w="977"/>
        <w:gridCol w:w="1091"/>
        <w:gridCol w:w="1269"/>
        <w:gridCol w:w="1661"/>
      </w:tblGrid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Ilość Godz.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09/10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23/10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07/11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13/11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27/11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11/12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19/12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14:30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17:05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KM8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08/01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22/01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5545B8" w:rsidTr="0037453C">
        <w:tblPrEx>
          <w:tblCellMar>
            <w:top w:w="0" w:type="dxa"/>
            <w:bottom w:w="0" w:type="dxa"/>
          </w:tblCellMar>
        </w:tblPrEx>
        <w:tc>
          <w:tcPr>
            <w:tcW w:w="858" w:type="pct"/>
            <w:shd w:val="clear" w:color="auto" w:fill="auto"/>
          </w:tcPr>
          <w:p w:rsidR="004540C3" w:rsidRPr="005545B8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097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 w:rsidRPr="005545B8">
              <w:rPr>
                <w:b/>
                <w:color w:val="000000"/>
                <w:sz w:val="16"/>
              </w:rPr>
              <w:t>05/02 (Zaliczenie)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2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14:20</w:t>
            </w:r>
          </w:p>
        </w:tc>
        <w:tc>
          <w:tcPr>
            <w:tcW w:w="43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64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38" w:type="pct"/>
            <w:shd w:val="clear" w:color="auto" w:fill="auto"/>
          </w:tcPr>
          <w:p w:rsidR="004540C3" w:rsidRPr="005545B8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</w:tbl>
    <w:p w:rsidR="004540C3" w:rsidRDefault="004540C3" w:rsidP="004540C3">
      <w:pPr>
        <w:rPr>
          <w:sz w:val="16"/>
        </w:rPr>
      </w:pP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mgr Kinga Harpula</w:t>
      </w:r>
      <w:r>
        <w:rPr>
          <w:sz w:val="16"/>
        </w:rPr>
        <w:t xml:space="preserve">  </w:t>
      </w: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Organizacja pracy pielęgniarskiej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833"/>
        <w:gridCol w:w="2496"/>
        <w:gridCol w:w="936"/>
        <w:gridCol w:w="936"/>
        <w:gridCol w:w="988"/>
        <w:gridCol w:w="1103"/>
        <w:gridCol w:w="1283"/>
        <w:gridCol w:w="1677"/>
      </w:tblGrid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10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3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4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Ilość Godz.</w:t>
            </w:r>
          </w:p>
        </w:tc>
      </w:tr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10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02/10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3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10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06/11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3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10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04/12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3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10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18/12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39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0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6" w:type="pct"/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0034BD" w:rsidTr="0037453C">
        <w:tblPrEx>
          <w:tblCellMar>
            <w:top w:w="0" w:type="dxa"/>
            <w:bottom w:w="0" w:type="dxa"/>
          </w:tblCellMar>
        </w:tblPrEx>
        <w:tc>
          <w:tcPr>
            <w:tcW w:w="815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2 </w:t>
            </w:r>
            <w:proofErr w:type="spellStart"/>
            <w:r>
              <w:rPr>
                <w:b/>
                <w:color w:val="000000"/>
                <w:sz w:val="16"/>
              </w:rPr>
              <w:t>LPiD</w:t>
            </w:r>
            <w:proofErr w:type="spellEnd"/>
            <w:r>
              <w:rPr>
                <w:b/>
                <w:color w:val="000000"/>
                <w:sz w:val="16"/>
              </w:rPr>
              <w:t>/2020</w:t>
            </w:r>
          </w:p>
        </w:tc>
        <w:tc>
          <w:tcPr>
            <w:tcW w:w="1109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 w:rsidRPr="000034BD">
              <w:rPr>
                <w:b/>
                <w:color w:val="000000"/>
                <w:sz w:val="16"/>
              </w:rPr>
              <w:t>08/01 (Zaliczenie)</w:t>
            </w:r>
          </w:p>
        </w:tc>
        <w:tc>
          <w:tcPr>
            <w:tcW w:w="416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16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39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90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0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KM22</w:t>
            </w:r>
          </w:p>
        </w:tc>
        <w:tc>
          <w:tcPr>
            <w:tcW w:w="746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0034BD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4540C3" w:rsidRDefault="004540C3" w:rsidP="004540C3">
      <w:pPr>
        <w:rPr>
          <w:sz w:val="16"/>
        </w:rPr>
      </w:pP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dr hab. inż. Jerzy Łunarski</w:t>
      </w:r>
      <w:r>
        <w:rPr>
          <w:sz w:val="16"/>
        </w:rPr>
        <w:t xml:space="preserve">  </w:t>
      </w: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Normalizacja i zarządzanie jakością w logistyce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616"/>
        <w:gridCol w:w="3011"/>
        <w:gridCol w:w="896"/>
        <w:gridCol w:w="896"/>
        <w:gridCol w:w="945"/>
        <w:gridCol w:w="1055"/>
        <w:gridCol w:w="1226"/>
        <w:gridCol w:w="1607"/>
      </w:tblGrid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Ilość Godz.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01/10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17/12 (Termin zerowy)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  <w:tr w:rsidR="004540C3" w:rsidRPr="00DB4285" w:rsidTr="0037453C">
        <w:tblPrEx>
          <w:tblCellMar>
            <w:top w:w="0" w:type="dxa"/>
            <w:bottom w:w="0" w:type="dxa"/>
          </w:tblCellMar>
        </w:tblPrEx>
        <w:tc>
          <w:tcPr>
            <w:tcW w:w="718" w:type="pct"/>
            <w:shd w:val="clear" w:color="auto" w:fill="auto"/>
          </w:tcPr>
          <w:p w:rsidR="004540C3" w:rsidRPr="00DB4285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 ILD/2018</w:t>
            </w:r>
          </w:p>
        </w:tc>
        <w:tc>
          <w:tcPr>
            <w:tcW w:w="133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 w:rsidRPr="00DB4285">
              <w:rPr>
                <w:b/>
                <w:color w:val="000000"/>
                <w:sz w:val="16"/>
              </w:rPr>
              <w:t>14/01 (Egzamin)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398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20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469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45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14" w:type="pct"/>
            <w:shd w:val="clear" w:color="auto" w:fill="auto"/>
          </w:tcPr>
          <w:p w:rsidR="004540C3" w:rsidRPr="00DB4285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4540C3" w:rsidRDefault="004540C3" w:rsidP="004540C3">
      <w:pPr>
        <w:rPr>
          <w:sz w:val="16"/>
        </w:rPr>
      </w:pP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profesor Sabina Kauf</w:t>
      </w:r>
      <w:r>
        <w:rPr>
          <w:sz w:val="16"/>
        </w:rPr>
        <w:t xml:space="preserve">  </w:t>
      </w:r>
    </w:p>
    <w:p w:rsidR="004540C3" w:rsidRDefault="004540C3" w:rsidP="004540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Podstawy logistyki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35"/>
        <w:gridCol w:w="2397"/>
        <w:gridCol w:w="963"/>
        <w:gridCol w:w="963"/>
        <w:gridCol w:w="1015"/>
        <w:gridCol w:w="1134"/>
        <w:gridCol w:w="1319"/>
        <w:gridCol w:w="1726"/>
      </w:tblGrid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Ilość Godz.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8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51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540C3" w:rsidRPr="00CA7FD4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ILD/2021</w:t>
            </w:r>
          </w:p>
        </w:tc>
        <w:tc>
          <w:tcPr>
            <w:tcW w:w="1065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 w:rsidRPr="00CA7FD4">
              <w:rPr>
                <w:b/>
                <w:color w:val="000000"/>
                <w:sz w:val="16"/>
              </w:rPr>
              <w:t>21/01 (Egzamin)</w:t>
            </w:r>
          </w:p>
        </w:tc>
        <w:tc>
          <w:tcPr>
            <w:tcW w:w="428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tcBorders>
              <w:bottom w:val="single" w:sz="12" w:space="0" w:color="000000"/>
            </w:tcBorders>
            <w:shd w:val="clear" w:color="auto" w:fill="auto"/>
          </w:tcPr>
          <w:p w:rsidR="004540C3" w:rsidRPr="00CA7FD4" w:rsidRDefault="004540C3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4540C3" w:rsidRDefault="004540C3" w:rsidP="004540C3">
      <w:pPr>
        <w:rPr>
          <w:sz w:val="16"/>
        </w:rPr>
      </w:pPr>
    </w:p>
    <w:p w:rsidR="00D147FA" w:rsidRDefault="00D147FA" w:rsidP="00D147FA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Grzegorz Wróbel</w:t>
      </w:r>
      <w:r>
        <w:rPr>
          <w:sz w:val="16"/>
        </w:rPr>
        <w:t xml:space="preserve">  </w:t>
      </w:r>
    </w:p>
    <w:p w:rsidR="00D147FA" w:rsidRDefault="00D147FA" w:rsidP="00D147FA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Towaroznawstwo i materiałoznawstwo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35"/>
        <w:gridCol w:w="2397"/>
        <w:gridCol w:w="963"/>
        <w:gridCol w:w="963"/>
        <w:gridCol w:w="1015"/>
        <w:gridCol w:w="1134"/>
        <w:gridCol w:w="1319"/>
        <w:gridCol w:w="1726"/>
      </w:tblGrid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Ilość Godz.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D147FA" w:rsidRPr="00480315" w:rsidTr="0037453C">
        <w:tblPrEx>
          <w:tblCellMar>
            <w:top w:w="0" w:type="dxa"/>
            <w:bottom w:w="0" w:type="dxa"/>
          </w:tblCellMar>
        </w:tblPrEx>
        <w:tc>
          <w:tcPr>
            <w:tcW w:w="771" w:type="pct"/>
            <w:shd w:val="clear" w:color="auto" w:fill="auto"/>
          </w:tcPr>
          <w:p w:rsidR="00D147FA" w:rsidRPr="00480315" w:rsidRDefault="00D147FA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ILD/2019</w:t>
            </w:r>
          </w:p>
        </w:tc>
        <w:tc>
          <w:tcPr>
            <w:tcW w:w="1065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 w:rsidRPr="00480315">
              <w:rPr>
                <w:b/>
                <w:color w:val="000000"/>
                <w:sz w:val="16"/>
              </w:rPr>
              <w:t>03/12 (Egzamin)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8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51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04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86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67" w:type="pct"/>
            <w:shd w:val="clear" w:color="auto" w:fill="auto"/>
          </w:tcPr>
          <w:p w:rsidR="00D147FA" w:rsidRPr="00480315" w:rsidRDefault="00D147FA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D147FA" w:rsidRDefault="00D147FA" w:rsidP="00D147FA">
      <w:pPr>
        <w:rPr>
          <w:sz w:val="16"/>
        </w:rPr>
      </w:pP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 xml:space="preserve">dr hab. Józef </w:t>
      </w:r>
      <w:proofErr w:type="spellStart"/>
      <w:r>
        <w:rPr>
          <w:b/>
          <w:sz w:val="16"/>
        </w:rPr>
        <w:t>Maciuszek</w:t>
      </w:r>
      <w:proofErr w:type="spellEnd"/>
      <w:r>
        <w:rPr>
          <w:sz w:val="16"/>
        </w:rPr>
        <w:t xml:space="preserve">  </w:t>
      </w: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Wprowadzenie do psychologii i historia myśli psychologicznej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750"/>
        <w:gridCol w:w="2516"/>
        <w:gridCol w:w="945"/>
        <w:gridCol w:w="945"/>
        <w:gridCol w:w="995"/>
        <w:gridCol w:w="1112"/>
        <w:gridCol w:w="1294"/>
        <w:gridCol w:w="1695"/>
      </w:tblGrid>
      <w:tr w:rsidR="00262498" w:rsidRPr="00390624" w:rsidTr="0037453C">
        <w:tblPrEx>
          <w:tblCellMar>
            <w:top w:w="0" w:type="dxa"/>
            <w:bottom w:w="0" w:type="dxa"/>
          </w:tblCellMar>
        </w:tblPrEx>
        <w:tc>
          <w:tcPr>
            <w:tcW w:w="778" w:type="pct"/>
            <w:shd w:val="clear" w:color="auto" w:fill="auto"/>
          </w:tcPr>
          <w:p w:rsidR="00262498" w:rsidRPr="00390624" w:rsidRDefault="00262498" w:rsidP="0037453C">
            <w:pPr>
              <w:rPr>
                <w:b/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118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42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94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75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53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Ilość Godz.</w:t>
            </w:r>
          </w:p>
        </w:tc>
      </w:tr>
      <w:tr w:rsidR="00262498" w:rsidRPr="00390624" w:rsidTr="0037453C">
        <w:tblPrEx>
          <w:tblCellMar>
            <w:top w:w="0" w:type="dxa"/>
            <w:bottom w:w="0" w:type="dxa"/>
          </w:tblCellMar>
        </w:tblPrEx>
        <w:tc>
          <w:tcPr>
            <w:tcW w:w="778" w:type="pct"/>
            <w:shd w:val="clear" w:color="auto" w:fill="auto"/>
          </w:tcPr>
          <w:p w:rsidR="00262498" w:rsidRPr="0039062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LPZ/2021</w:t>
            </w:r>
          </w:p>
        </w:tc>
        <w:tc>
          <w:tcPr>
            <w:tcW w:w="1118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10/10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42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4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3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390624" w:rsidTr="0037453C">
        <w:tblPrEx>
          <w:tblCellMar>
            <w:top w:w="0" w:type="dxa"/>
            <w:bottom w:w="0" w:type="dxa"/>
          </w:tblCellMar>
        </w:tblPrEx>
        <w:tc>
          <w:tcPr>
            <w:tcW w:w="778" w:type="pct"/>
            <w:shd w:val="clear" w:color="auto" w:fill="auto"/>
          </w:tcPr>
          <w:p w:rsidR="00262498" w:rsidRPr="0039062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LPZ/2021</w:t>
            </w:r>
          </w:p>
        </w:tc>
        <w:tc>
          <w:tcPr>
            <w:tcW w:w="1118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442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4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3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262498" w:rsidRPr="00390624" w:rsidTr="0037453C">
        <w:tblPrEx>
          <w:tblCellMar>
            <w:top w:w="0" w:type="dxa"/>
            <w:bottom w:w="0" w:type="dxa"/>
          </w:tblCellMar>
        </w:tblPrEx>
        <w:tc>
          <w:tcPr>
            <w:tcW w:w="778" w:type="pct"/>
            <w:shd w:val="clear" w:color="auto" w:fill="auto"/>
          </w:tcPr>
          <w:p w:rsidR="00262498" w:rsidRPr="0039062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LPZ/2021</w:t>
            </w:r>
          </w:p>
        </w:tc>
        <w:tc>
          <w:tcPr>
            <w:tcW w:w="1118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14/11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420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42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4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3" w:type="pct"/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262498" w:rsidRPr="00390624" w:rsidTr="0037453C">
        <w:tblPrEx>
          <w:tblCellMar>
            <w:top w:w="0" w:type="dxa"/>
            <w:bottom w:w="0" w:type="dxa"/>
          </w:tblCellMar>
        </w:tblPrEx>
        <w:tc>
          <w:tcPr>
            <w:tcW w:w="77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LPZ/2021</w:t>
            </w:r>
          </w:p>
        </w:tc>
        <w:tc>
          <w:tcPr>
            <w:tcW w:w="111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 w:rsidRPr="00390624">
              <w:rPr>
                <w:b/>
                <w:color w:val="000000"/>
                <w:sz w:val="16"/>
              </w:rPr>
              <w:t>12/12 (Zaliczenie)</w:t>
            </w:r>
          </w:p>
        </w:tc>
        <w:tc>
          <w:tcPr>
            <w:tcW w:w="42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2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42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94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75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53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39062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262498" w:rsidRDefault="00262498" w:rsidP="00262498">
      <w:pPr>
        <w:rPr>
          <w:sz w:val="16"/>
        </w:rPr>
      </w:pP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Barnaba Danieluk</w:t>
      </w:r>
      <w:r>
        <w:rPr>
          <w:sz w:val="16"/>
        </w:rPr>
        <w:t xml:space="preserve">  </w:t>
      </w: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Psychologia podejmowania decyzji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187"/>
        <w:gridCol w:w="2282"/>
        <w:gridCol w:w="918"/>
        <w:gridCol w:w="918"/>
        <w:gridCol w:w="968"/>
        <w:gridCol w:w="1080"/>
        <w:gridCol w:w="1256"/>
        <w:gridCol w:w="1643"/>
      </w:tblGrid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Ilość Godz.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02/11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09/11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16/11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23/11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08:55</w:t>
            </w:r>
          </w:p>
        </w:tc>
        <w:tc>
          <w:tcPr>
            <w:tcW w:w="40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262498" w:rsidRPr="00113CF2" w:rsidTr="0037453C">
        <w:tblPrEx>
          <w:tblCellMar>
            <w:top w:w="0" w:type="dxa"/>
            <w:bottom w:w="0" w:type="dxa"/>
          </w:tblCellMar>
        </w:tblPrEx>
        <w:tc>
          <w:tcPr>
            <w:tcW w:w="972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1014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 w:rsidRPr="00113CF2">
              <w:rPr>
                <w:b/>
                <w:color w:val="000000"/>
                <w:sz w:val="16"/>
              </w:rPr>
              <w:t>30/11 (Egzamin)</w:t>
            </w:r>
          </w:p>
        </w:tc>
        <w:tc>
          <w:tcPr>
            <w:tcW w:w="40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08:00</w:t>
            </w:r>
          </w:p>
        </w:tc>
        <w:tc>
          <w:tcPr>
            <w:tcW w:w="40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09:40</w:t>
            </w:r>
          </w:p>
        </w:tc>
        <w:tc>
          <w:tcPr>
            <w:tcW w:w="43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48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5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3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113CF2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262498" w:rsidRDefault="00262498" w:rsidP="00262498">
      <w:pPr>
        <w:rPr>
          <w:sz w:val="16"/>
        </w:rPr>
      </w:pP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Sławomir Gawroński</w:t>
      </w:r>
      <w:r>
        <w:rPr>
          <w:sz w:val="16"/>
        </w:rPr>
        <w:t xml:space="preserve">  </w:t>
      </w:r>
    </w:p>
    <w:p w:rsidR="00262498" w:rsidRDefault="00262498" w:rsidP="00262498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Społeczne i psychologiczne oddziaływania mediów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51"/>
        <w:gridCol w:w="2183"/>
        <w:gridCol w:w="819"/>
        <w:gridCol w:w="819"/>
        <w:gridCol w:w="862"/>
        <w:gridCol w:w="2030"/>
        <w:gridCol w:w="1121"/>
        <w:gridCol w:w="1467"/>
      </w:tblGrid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Ilość Godz.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02/11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16/11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30/11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14/12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262498" w:rsidRPr="00702AF4" w:rsidTr="0037453C">
        <w:tblPrEx>
          <w:tblCellMar>
            <w:top w:w="0" w:type="dxa"/>
            <w:bottom w:w="0" w:type="dxa"/>
          </w:tblCellMar>
        </w:tblPrEx>
        <w:tc>
          <w:tcPr>
            <w:tcW w:w="867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 LPD/2019</w:t>
            </w:r>
          </w:p>
        </w:tc>
        <w:tc>
          <w:tcPr>
            <w:tcW w:w="970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 w:rsidRPr="00702AF4">
              <w:rPr>
                <w:b/>
                <w:color w:val="000000"/>
                <w:sz w:val="16"/>
              </w:rPr>
              <w:t>11/01 (Zaliczenie)</w:t>
            </w:r>
          </w:p>
        </w:tc>
        <w:tc>
          <w:tcPr>
            <w:tcW w:w="364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4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3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902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SWSpipsodme01</w:t>
            </w:r>
          </w:p>
        </w:tc>
        <w:tc>
          <w:tcPr>
            <w:tcW w:w="498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52" w:type="pct"/>
            <w:tcBorders>
              <w:bottom w:val="single" w:sz="12" w:space="0" w:color="000000"/>
            </w:tcBorders>
            <w:shd w:val="clear" w:color="auto" w:fill="auto"/>
          </w:tcPr>
          <w:p w:rsidR="00262498" w:rsidRPr="00702AF4" w:rsidRDefault="00262498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262498" w:rsidRDefault="00262498" w:rsidP="00262498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WSIIZ dr Wojciech Misiąg</w:t>
      </w:r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Zarządzanie finansami publicznymi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779"/>
        <w:gridCol w:w="2244"/>
        <w:gridCol w:w="844"/>
        <w:gridCol w:w="844"/>
        <w:gridCol w:w="889"/>
        <w:gridCol w:w="992"/>
        <w:gridCol w:w="1152"/>
        <w:gridCol w:w="1508"/>
      </w:tblGrid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27/10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03/11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10/11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17/11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24/11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10:35</w:t>
            </w:r>
          </w:p>
        </w:tc>
        <w:tc>
          <w:tcPr>
            <w:tcW w:w="395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37453C" w:rsidRPr="00547030" w:rsidTr="0037453C">
        <w:tblPrEx>
          <w:tblCellMar>
            <w:top w:w="0" w:type="dxa"/>
            <w:bottom w:w="0" w:type="dxa"/>
          </w:tblCellMar>
        </w:tblPrEx>
        <w:tc>
          <w:tcPr>
            <w:tcW w:w="123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/2019</w:t>
            </w:r>
          </w:p>
        </w:tc>
        <w:tc>
          <w:tcPr>
            <w:tcW w:w="997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 w:rsidRPr="00547030">
              <w:rPr>
                <w:b/>
                <w:color w:val="000000"/>
                <w:sz w:val="16"/>
              </w:rPr>
              <w:t>01/12 (Zaliczenie)</w:t>
            </w:r>
          </w:p>
        </w:tc>
        <w:tc>
          <w:tcPr>
            <w:tcW w:w="37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7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9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441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12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7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54703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Agata Gemzik-Salwach</w:t>
      </w:r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Podstawy finansów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29"/>
        <w:gridCol w:w="2338"/>
        <w:gridCol w:w="878"/>
        <w:gridCol w:w="878"/>
        <w:gridCol w:w="925"/>
        <w:gridCol w:w="1033"/>
        <w:gridCol w:w="1202"/>
        <w:gridCol w:w="1569"/>
      </w:tblGrid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-FRZ/2021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-FRZ/2021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-FRZ/2021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09/01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-FRZ/2021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23/01 (Zaliczenie)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24/10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28/11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3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09/01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90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411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4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352AB2" w:rsidTr="0037453C">
        <w:tblPrEx>
          <w:tblCellMar>
            <w:top w:w="0" w:type="dxa"/>
            <w:bottom w:w="0" w:type="dxa"/>
          </w:tblCellMar>
        </w:tblPrEx>
        <w:tc>
          <w:tcPr>
            <w:tcW w:w="108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LZaZ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03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 w:rsidRPr="00352AB2">
              <w:rPr>
                <w:b/>
                <w:color w:val="000000"/>
                <w:sz w:val="16"/>
              </w:rPr>
              <w:t>23/01 (Zaliczenie)</w:t>
            </w:r>
          </w:p>
        </w:tc>
        <w:tc>
          <w:tcPr>
            <w:tcW w:w="39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9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11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5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GW01</w:t>
            </w:r>
          </w:p>
        </w:tc>
        <w:tc>
          <w:tcPr>
            <w:tcW w:w="534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352AB2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mgr Maciej Słodziński</w:t>
      </w:r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Handel zagraniczny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905"/>
        <w:gridCol w:w="2476"/>
        <w:gridCol w:w="930"/>
        <w:gridCol w:w="930"/>
        <w:gridCol w:w="980"/>
        <w:gridCol w:w="1095"/>
        <w:gridCol w:w="1271"/>
        <w:gridCol w:w="1665"/>
      </w:tblGrid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10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3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486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6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4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10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20/11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3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GK01</w:t>
            </w:r>
          </w:p>
        </w:tc>
        <w:tc>
          <w:tcPr>
            <w:tcW w:w="56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10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3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GK01</w:t>
            </w:r>
          </w:p>
        </w:tc>
        <w:tc>
          <w:tcPr>
            <w:tcW w:w="56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10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15/01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15:25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16:10</w:t>
            </w:r>
          </w:p>
        </w:tc>
        <w:tc>
          <w:tcPr>
            <w:tcW w:w="43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GK01</w:t>
            </w:r>
          </w:p>
        </w:tc>
        <w:tc>
          <w:tcPr>
            <w:tcW w:w="56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10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23/01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11:45</w:t>
            </w:r>
          </w:p>
        </w:tc>
        <w:tc>
          <w:tcPr>
            <w:tcW w:w="413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13:25</w:t>
            </w:r>
          </w:p>
        </w:tc>
        <w:tc>
          <w:tcPr>
            <w:tcW w:w="43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Ni</w:t>
            </w:r>
          </w:p>
        </w:tc>
        <w:tc>
          <w:tcPr>
            <w:tcW w:w="486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GK01</w:t>
            </w:r>
          </w:p>
        </w:tc>
        <w:tc>
          <w:tcPr>
            <w:tcW w:w="565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0" w:type="pct"/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EF485A" w:rsidTr="0037453C">
        <w:tblPrEx>
          <w:tblCellMar>
            <w:top w:w="0" w:type="dxa"/>
            <w:bottom w:w="0" w:type="dxa"/>
          </w:tblCellMar>
        </w:tblPrEx>
        <w:tc>
          <w:tcPr>
            <w:tcW w:w="84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1 </w:t>
            </w:r>
            <w:proofErr w:type="spellStart"/>
            <w:r>
              <w:rPr>
                <w:b/>
                <w:color w:val="000000"/>
                <w:sz w:val="16"/>
              </w:rPr>
              <w:t>UZaZ</w:t>
            </w:r>
            <w:proofErr w:type="spellEnd"/>
            <w:r>
              <w:rPr>
                <w:b/>
                <w:color w:val="000000"/>
                <w:sz w:val="16"/>
              </w:rPr>
              <w:t>/2021</w:t>
            </w:r>
          </w:p>
        </w:tc>
        <w:tc>
          <w:tcPr>
            <w:tcW w:w="110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 w:rsidRPr="00EF485A">
              <w:rPr>
                <w:b/>
                <w:color w:val="000000"/>
                <w:sz w:val="16"/>
              </w:rPr>
              <w:t>29/01 (Zaliczenie)</w:t>
            </w:r>
          </w:p>
        </w:tc>
        <w:tc>
          <w:tcPr>
            <w:tcW w:w="413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413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3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So</w:t>
            </w:r>
            <w:proofErr w:type="spellEnd"/>
          </w:p>
        </w:tc>
        <w:tc>
          <w:tcPr>
            <w:tcW w:w="48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GK01</w:t>
            </w:r>
          </w:p>
        </w:tc>
        <w:tc>
          <w:tcPr>
            <w:tcW w:w="565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4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EF485A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 xml:space="preserve">dr hab. Dmytro </w:t>
      </w:r>
      <w:proofErr w:type="spellStart"/>
      <w:r>
        <w:rPr>
          <w:b/>
          <w:sz w:val="16"/>
        </w:rPr>
        <w:t>Zaitsev</w:t>
      </w:r>
      <w:proofErr w:type="spellEnd"/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Systemy operacyjne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202"/>
        <w:gridCol w:w="2250"/>
        <w:gridCol w:w="905"/>
        <w:gridCol w:w="905"/>
        <w:gridCol w:w="954"/>
        <w:gridCol w:w="1175"/>
        <w:gridCol w:w="1238"/>
        <w:gridCol w:w="1623"/>
      </w:tblGrid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14/01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21/01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B112AF" w:rsidTr="0037453C">
        <w:tblPrEx>
          <w:tblCellMar>
            <w:top w:w="0" w:type="dxa"/>
            <w:bottom w:w="0" w:type="dxa"/>
          </w:tblCellMar>
        </w:tblPrEx>
        <w:tc>
          <w:tcPr>
            <w:tcW w:w="97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 LID-A-P/2020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 w:rsidRPr="00B112AF">
              <w:rPr>
                <w:b/>
                <w:color w:val="000000"/>
                <w:sz w:val="16"/>
              </w:rPr>
              <w:t>28/01 (Egzamin)</w:t>
            </w:r>
          </w:p>
        </w:tc>
        <w:tc>
          <w:tcPr>
            <w:tcW w:w="402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13:35</w:t>
            </w:r>
          </w:p>
        </w:tc>
        <w:tc>
          <w:tcPr>
            <w:tcW w:w="402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15:15</w:t>
            </w:r>
          </w:p>
        </w:tc>
        <w:tc>
          <w:tcPr>
            <w:tcW w:w="424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522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</w:t>
            </w:r>
          </w:p>
        </w:tc>
        <w:tc>
          <w:tcPr>
            <w:tcW w:w="550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B112A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prof. zw. dr hab. Janusz Starzyk</w:t>
      </w:r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Inteligencja obliczeniowa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882"/>
        <w:gridCol w:w="2175"/>
        <w:gridCol w:w="874"/>
        <w:gridCol w:w="874"/>
        <w:gridCol w:w="921"/>
        <w:gridCol w:w="1765"/>
        <w:gridCol w:w="1195"/>
        <w:gridCol w:w="1566"/>
      </w:tblGrid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22/11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29/11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06/12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13/12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20/12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10/01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09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7025FF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 w:rsidRPr="007025FF">
              <w:rPr>
                <w:b/>
                <w:color w:val="000000"/>
                <w:sz w:val="16"/>
              </w:rPr>
              <w:t>24/01 (Egzamin)</w:t>
            </w:r>
          </w:p>
        </w:tc>
        <w:tc>
          <w:tcPr>
            <w:tcW w:w="388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16:20</w:t>
            </w:r>
          </w:p>
        </w:tc>
        <w:tc>
          <w:tcPr>
            <w:tcW w:w="388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18:00</w:t>
            </w:r>
          </w:p>
        </w:tc>
        <w:tc>
          <w:tcPr>
            <w:tcW w:w="40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84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7025FF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inż. Leszek Puzio</w:t>
      </w:r>
      <w:r>
        <w:rPr>
          <w:sz w:val="16"/>
        </w:rPr>
        <w:t xml:space="preserve">  </w:t>
      </w:r>
    </w:p>
    <w:p w:rsidR="0037453C" w:rsidRDefault="0037453C" w:rsidP="0037453C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Inżynieria systemów informatycznych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1882"/>
        <w:gridCol w:w="2175"/>
        <w:gridCol w:w="874"/>
        <w:gridCol w:w="874"/>
        <w:gridCol w:w="921"/>
        <w:gridCol w:w="1765"/>
        <w:gridCol w:w="1195"/>
        <w:gridCol w:w="1566"/>
      </w:tblGrid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Ilość Godz.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09/11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16/11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23/11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30/11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07/12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14/12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21/12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37453C" w:rsidRPr="000D4670" w:rsidTr="0037453C">
        <w:tblPrEx>
          <w:tblCellMar>
            <w:top w:w="0" w:type="dxa"/>
            <w:bottom w:w="0" w:type="dxa"/>
          </w:tblCellMar>
        </w:tblPrEx>
        <w:tc>
          <w:tcPr>
            <w:tcW w:w="83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 UID-A/2021</w:t>
            </w:r>
          </w:p>
        </w:tc>
        <w:tc>
          <w:tcPr>
            <w:tcW w:w="96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 w:rsidRPr="000D4670">
              <w:rPr>
                <w:b/>
                <w:color w:val="000000"/>
                <w:sz w:val="16"/>
              </w:rPr>
              <w:t>11/01 (Egzamin)</w:t>
            </w:r>
          </w:p>
        </w:tc>
        <w:tc>
          <w:tcPr>
            <w:tcW w:w="388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10:45</w:t>
            </w:r>
          </w:p>
        </w:tc>
        <w:tc>
          <w:tcPr>
            <w:tcW w:w="388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12:30</w:t>
            </w:r>
          </w:p>
        </w:tc>
        <w:tc>
          <w:tcPr>
            <w:tcW w:w="409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84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531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96" w:type="pct"/>
            <w:tcBorders>
              <w:bottom w:val="single" w:sz="12" w:space="0" w:color="000000"/>
            </w:tcBorders>
            <w:shd w:val="clear" w:color="auto" w:fill="auto"/>
          </w:tcPr>
          <w:p w:rsidR="0037453C" w:rsidRPr="000D4670" w:rsidRDefault="0037453C" w:rsidP="0037453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37453C" w:rsidRDefault="0037453C" w:rsidP="0037453C">
      <w:pPr>
        <w:rPr>
          <w:sz w:val="16"/>
        </w:rPr>
      </w:pPr>
    </w:p>
    <w:p w:rsidR="004D43C3" w:rsidRDefault="004D43C3" w:rsidP="004D43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dr hab., prof. WSIiZ Stefan Markowski</w:t>
      </w:r>
      <w:r>
        <w:rPr>
          <w:sz w:val="16"/>
        </w:rPr>
        <w:t xml:space="preserve">  </w:t>
      </w:r>
    </w:p>
    <w:p w:rsidR="004D43C3" w:rsidRDefault="004D43C3" w:rsidP="004D43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Zarządzanie strategiczne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562"/>
        <w:gridCol w:w="2016"/>
        <w:gridCol w:w="810"/>
        <w:gridCol w:w="810"/>
        <w:gridCol w:w="855"/>
        <w:gridCol w:w="1638"/>
        <w:gridCol w:w="1109"/>
        <w:gridCol w:w="1452"/>
      </w:tblGrid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Ilość Godz.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15/10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22/10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29/10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05/11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19/11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26/11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03/12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10/12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17/12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421C7" w:rsidTr="007D004C">
        <w:tblPrEx>
          <w:tblCellMar>
            <w:top w:w="0" w:type="dxa"/>
            <w:bottom w:w="0" w:type="dxa"/>
          </w:tblCellMar>
        </w:tblPrEx>
        <w:tc>
          <w:tcPr>
            <w:tcW w:w="1138" w:type="pct"/>
            <w:shd w:val="clear" w:color="auto" w:fill="auto"/>
          </w:tcPr>
          <w:p w:rsidR="004D43C3" w:rsidRPr="009421C7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5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-A-AV/2019</w:t>
            </w:r>
          </w:p>
        </w:tc>
        <w:tc>
          <w:tcPr>
            <w:tcW w:w="89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 w:rsidRPr="009421C7">
              <w:rPr>
                <w:b/>
                <w:color w:val="000000"/>
                <w:sz w:val="16"/>
              </w:rPr>
              <w:t>14/01 (Egzamin)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0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28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ASW01 - ON</w:t>
            </w:r>
          </w:p>
        </w:tc>
        <w:tc>
          <w:tcPr>
            <w:tcW w:w="493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6" w:type="pct"/>
            <w:shd w:val="clear" w:color="auto" w:fill="auto"/>
          </w:tcPr>
          <w:p w:rsidR="004D43C3" w:rsidRPr="009421C7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</w:t>
            </w:r>
          </w:p>
        </w:tc>
      </w:tr>
    </w:tbl>
    <w:p w:rsidR="004D43C3" w:rsidRDefault="004D43C3" w:rsidP="004D43C3">
      <w:pPr>
        <w:rPr>
          <w:sz w:val="16"/>
        </w:rPr>
      </w:pPr>
    </w:p>
    <w:p w:rsidR="004D43C3" w:rsidRDefault="004D43C3" w:rsidP="004D43C3">
      <w:pPr>
        <w:rPr>
          <w:sz w:val="16"/>
        </w:rPr>
      </w:pPr>
      <w:r>
        <w:rPr>
          <w:sz w:val="16"/>
        </w:rPr>
        <w:t xml:space="preserve">Zajęcia nauczyciela akademickiego: </w:t>
      </w:r>
      <w:r>
        <w:rPr>
          <w:b/>
          <w:sz w:val="16"/>
        </w:rPr>
        <w:t>mgr Małgorzata Wejsis-Gołębiak</w:t>
      </w:r>
      <w:r>
        <w:rPr>
          <w:sz w:val="16"/>
        </w:rPr>
        <w:t xml:space="preserve">  </w:t>
      </w:r>
    </w:p>
    <w:p w:rsidR="004D43C3" w:rsidRDefault="004D43C3" w:rsidP="004D43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Etyka w międzynarodowym otoczeniu biznesowym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39"/>
        <w:gridCol w:w="2167"/>
        <w:gridCol w:w="815"/>
        <w:gridCol w:w="815"/>
        <w:gridCol w:w="857"/>
        <w:gridCol w:w="1587"/>
        <w:gridCol w:w="1114"/>
        <w:gridCol w:w="1458"/>
      </w:tblGrid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Ilość Godz.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04/11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18/11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25/11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02/12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09/12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16/12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13/01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  <w:tr w:rsidR="004D43C3" w:rsidRPr="009321AA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 w:rsidRPr="009321AA">
              <w:rPr>
                <w:b/>
                <w:color w:val="000000"/>
                <w:sz w:val="16"/>
              </w:rPr>
              <w:t>20/01 (Zaliczenie)</w:t>
            </w:r>
          </w:p>
        </w:tc>
        <w:tc>
          <w:tcPr>
            <w:tcW w:w="362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09:50</w:t>
            </w:r>
          </w:p>
        </w:tc>
        <w:tc>
          <w:tcPr>
            <w:tcW w:w="362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11:30</w:t>
            </w:r>
          </w:p>
        </w:tc>
        <w:tc>
          <w:tcPr>
            <w:tcW w:w="381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Cz</w:t>
            </w:r>
            <w:proofErr w:type="spellEnd"/>
          </w:p>
        </w:tc>
        <w:tc>
          <w:tcPr>
            <w:tcW w:w="705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9321AA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</w:tbl>
    <w:p w:rsidR="004D43C3" w:rsidRDefault="004D43C3" w:rsidP="004D43C3">
      <w:pPr>
        <w:rPr>
          <w:sz w:val="16"/>
        </w:rPr>
      </w:pPr>
    </w:p>
    <w:p w:rsidR="004D43C3" w:rsidRDefault="004D43C3" w:rsidP="004D43C3">
      <w:pPr>
        <w:rPr>
          <w:sz w:val="16"/>
        </w:rPr>
      </w:pPr>
      <w:bookmarkStart w:id="0" w:name="_GoBack"/>
      <w:bookmarkEnd w:id="0"/>
      <w:r>
        <w:rPr>
          <w:sz w:val="16"/>
        </w:rPr>
        <w:t xml:space="preserve">Zajęcia nauczyciela akademickiego: </w:t>
      </w:r>
      <w:r>
        <w:rPr>
          <w:b/>
          <w:sz w:val="16"/>
        </w:rPr>
        <w:t xml:space="preserve">mgr </w:t>
      </w:r>
      <w:proofErr w:type="spellStart"/>
      <w:r>
        <w:rPr>
          <w:b/>
          <w:sz w:val="16"/>
        </w:rPr>
        <w:t>Bartlomiej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Bialas</w:t>
      </w:r>
      <w:proofErr w:type="spellEnd"/>
      <w:r>
        <w:rPr>
          <w:sz w:val="16"/>
        </w:rPr>
        <w:t xml:space="preserve">  </w:t>
      </w:r>
    </w:p>
    <w:p w:rsidR="004D43C3" w:rsidRDefault="004D43C3" w:rsidP="004D43C3">
      <w:pPr>
        <w:rPr>
          <w:sz w:val="16"/>
        </w:rPr>
      </w:pPr>
      <w:r>
        <w:rPr>
          <w:sz w:val="16"/>
        </w:rPr>
        <w:t xml:space="preserve">Zajęcia dla przedmiotu: </w:t>
      </w:r>
      <w:r>
        <w:rPr>
          <w:b/>
          <w:sz w:val="16"/>
        </w:rPr>
        <w:t xml:space="preserve">Marketing międzynarodowy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1F" w:firstRow="0" w:lastRow="0" w:firstColumn="0" w:lastColumn="0" w:noHBand="0" w:noVBand="0"/>
      </w:tblPr>
      <w:tblGrid>
        <w:gridCol w:w="2439"/>
        <w:gridCol w:w="2167"/>
        <w:gridCol w:w="815"/>
        <w:gridCol w:w="815"/>
        <w:gridCol w:w="857"/>
        <w:gridCol w:w="1587"/>
        <w:gridCol w:w="1114"/>
        <w:gridCol w:w="1458"/>
      </w:tblGrid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Kierunek</w:t>
            </w:r>
          </w:p>
        </w:tc>
        <w:tc>
          <w:tcPr>
            <w:tcW w:w="963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Daty zajęć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Od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Do</w:t>
            </w:r>
          </w:p>
        </w:tc>
        <w:tc>
          <w:tcPr>
            <w:tcW w:w="381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Dzień</w:t>
            </w:r>
          </w:p>
        </w:tc>
        <w:tc>
          <w:tcPr>
            <w:tcW w:w="70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Grupa</w:t>
            </w:r>
          </w:p>
        </w:tc>
        <w:tc>
          <w:tcPr>
            <w:tcW w:w="49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Sala</w:t>
            </w:r>
          </w:p>
        </w:tc>
        <w:tc>
          <w:tcPr>
            <w:tcW w:w="648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Ilość Godz.</w:t>
            </w:r>
          </w:p>
        </w:tc>
      </w:tr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08/11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19:50</w:t>
            </w:r>
          </w:p>
        </w:tc>
        <w:tc>
          <w:tcPr>
            <w:tcW w:w="381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Pn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09/11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19:50</w:t>
            </w:r>
          </w:p>
        </w:tc>
        <w:tc>
          <w:tcPr>
            <w:tcW w:w="381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Wt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10/11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19:50</w:t>
            </w:r>
          </w:p>
        </w:tc>
        <w:tc>
          <w:tcPr>
            <w:tcW w:w="381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Śr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12/11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62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20:45</w:t>
            </w:r>
          </w:p>
        </w:tc>
        <w:tc>
          <w:tcPr>
            <w:tcW w:w="381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0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</w:tr>
      <w:tr w:rsidR="004D43C3" w:rsidRPr="00E55210" w:rsidTr="007D004C">
        <w:tblPrEx>
          <w:tblCellMar>
            <w:top w:w="0" w:type="dxa"/>
            <w:bottom w:w="0" w:type="dxa"/>
          </w:tblCellMar>
        </w:tblPrEx>
        <w:tc>
          <w:tcPr>
            <w:tcW w:w="1084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3 </w:t>
            </w:r>
            <w:proofErr w:type="spellStart"/>
            <w:r>
              <w:rPr>
                <w:b/>
                <w:color w:val="000000"/>
                <w:sz w:val="16"/>
              </w:rPr>
              <w:t>LZaD</w:t>
            </w:r>
            <w:proofErr w:type="spellEnd"/>
            <w:r>
              <w:rPr>
                <w:b/>
                <w:color w:val="000000"/>
                <w:sz w:val="16"/>
              </w:rPr>
              <w:t>-A-ZM/2020</w:t>
            </w:r>
          </w:p>
        </w:tc>
        <w:tc>
          <w:tcPr>
            <w:tcW w:w="963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 w:rsidRPr="00E55210">
              <w:rPr>
                <w:b/>
                <w:color w:val="000000"/>
                <w:sz w:val="16"/>
              </w:rPr>
              <w:t>19/11 (Zaliczenie)</w:t>
            </w:r>
          </w:p>
        </w:tc>
        <w:tc>
          <w:tcPr>
            <w:tcW w:w="362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17:15</w:t>
            </w:r>
          </w:p>
        </w:tc>
        <w:tc>
          <w:tcPr>
            <w:tcW w:w="362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18:55</w:t>
            </w:r>
          </w:p>
        </w:tc>
        <w:tc>
          <w:tcPr>
            <w:tcW w:w="381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Pt</w:t>
            </w:r>
          </w:p>
        </w:tc>
        <w:tc>
          <w:tcPr>
            <w:tcW w:w="705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ASK01 - ON</w:t>
            </w:r>
          </w:p>
        </w:tc>
        <w:tc>
          <w:tcPr>
            <w:tcW w:w="495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Z-online</w:t>
            </w:r>
          </w:p>
        </w:tc>
        <w:tc>
          <w:tcPr>
            <w:tcW w:w="648" w:type="pct"/>
            <w:tcBorders>
              <w:bottom w:val="single" w:sz="12" w:space="0" w:color="000000"/>
            </w:tcBorders>
            <w:shd w:val="clear" w:color="auto" w:fill="auto"/>
          </w:tcPr>
          <w:p w:rsidR="004D43C3" w:rsidRPr="00E55210" w:rsidRDefault="004D43C3" w:rsidP="007D004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</w:tr>
    </w:tbl>
    <w:p w:rsidR="004D43C3" w:rsidRDefault="004D43C3" w:rsidP="004D43C3">
      <w:pPr>
        <w:rPr>
          <w:sz w:val="16"/>
        </w:rPr>
      </w:pPr>
    </w:p>
    <w:p w:rsidR="004D43C3" w:rsidRPr="009421C7" w:rsidRDefault="004D43C3" w:rsidP="004D43C3">
      <w:pPr>
        <w:rPr>
          <w:sz w:val="16"/>
        </w:rPr>
      </w:pPr>
    </w:p>
    <w:p w:rsidR="0037453C" w:rsidRPr="000D4670" w:rsidRDefault="0037453C" w:rsidP="0037453C">
      <w:pPr>
        <w:rPr>
          <w:sz w:val="16"/>
        </w:rPr>
      </w:pPr>
    </w:p>
    <w:p w:rsidR="0037453C" w:rsidRPr="00EF485A" w:rsidRDefault="0037453C" w:rsidP="0037453C">
      <w:pPr>
        <w:rPr>
          <w:sz w:val="16"/>
        </w:rPr>
      </w:pPr>
    </w:p>
    <w:p w:rsidR="0037453C" w:rsidRPr="00547030" w:rsidRDefault="0037453C" w:rsidP="0037453C">
      <w:pPr>
        <w:rPr>
          <w:sz w:val="16"/>
        </w:rPr>
      </w:pPr>
    </w:p>
    <w:p w:rsidR="004540C3" w:rsidRPr="00DB4285" w:rsidRDefault="004540C3" w:rsidP="004540C3">
      <w:pPr>
        <w:rPr>
          <w:sz w:val="16"/>
        </w:rPr>
      </w:pPr>
    </w:p>
    <w:p w:rsidR="00A17859" w:rsidRPr="00F93484" w:rsidRDefault="00A17859">
      <w:pPr>
        <w:rPr>
          <w:sz w:val="16"/>
        </w:rPr>
      </w:pPr>
    </w:p>
    <w:sectPr w:rsidR="00A17859" w:rsidRPr="00F93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397" w:bottom="284" w:left="39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53C" w:rsidRDefault="0037453C" w:rsidP="00F93484">
      <w:r>
        <w:separator/>
      </w:r>
    </w:p>
  </w:endnote>
  <w:endnote w:type="continuationSeparator" w:id="0">
    <w:p w:rsidR="0037453C" w:rsidRDefault="0037453C" w:rsidP="00F9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53C" w:rsidRDefault="0037453C" w:rsidP="00F93484">
      <w:r>
        <w:separator/>
      </w:r>
    </w:p>
  </w:footnote>
  <w:footnote w:type="continuationSeparator" w:id="0">
    <w:p w:rsidR="0037453C" w:rsidRDefault="0037453C" w:rsidP="00F9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3C" w:rsidRDefault="003745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484"/>
    <w:rsid w:val="002276B6"/>
    <w:rsid w:val="00262498"/>
    <w:rsid w:val="0037453C"/>
    <w:rsid w:val="004540C3"/>
    <w:rsid w:val="004D43C3"/>
    <w:rsid w:val="00507D0F"/>
    <w:rsid w:val="00555786"/>
    <w:rsid w:val="00596055"/>
    <w:rsid w:val="009B1A31"/>
    <w:rsid w:val="00A17859"/>
    <w:rsid w:val="00C3048E"/>
    <w:rsid w:val="00D02693"/>
    <w:rsid w:val="00D147FA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C657F4"/>
  <w15:chartTrackingRefBased/>
  <w15:docId w15:val="{5F9E695E-43F4-49C9-9FD0-AC29393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4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3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ac-fs03\Uczelnia\Frm\AWSFrm\PlanZajec_Lis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PlanZajec_Lista.dot</Template>
  <TotalTime>28</TotalTime>
  <Pages>7</Pages>
  <Words>3578</Words>
  <Characters>21470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</Company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WSIiZ</dc:creator>
  <cp:keywords/>
  <dc:description/>
  <cp:lastModifiedBy>Piotr Siłka</cp:lastModifiedBy>
  <cp:revision>12</cp:revision>
  <dcterms:created xsi:type="dcterms:W3CDTF">2021-09-24T12:26:00Z</dcterms:created>
  <dcterms:modified xsi:type="dcterms:W3CDTF">2021-09-24T13:20:00Z</dcterms:modified>
</cp:coreProperties>
</file>